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台北江苏鼎正有限公司315KVA变压器安装工程采购变压器项目公开询价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台北江苏鼎正有限公司315KVA变压器安装工程采购变压器项目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900"/>
        <w:gridCol w:w="2437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10kV油浸电力变压器315kVA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S13-315kVA-10/0.4kV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35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AF0272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995336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0073C7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A07B52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9FCA6E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电话：13739120321</w:t>
      </w:r>
    </w:p>
    <w:p w14:paraId="41A8E70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730D2FF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50A1FE5B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2734871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01143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0B96240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20B3A67"/>
    <w:rsid w:val="22770EBB"/>
    <w:rsid w:val="22877591"/>
    <w:rsid w:val="22D10D3B"/>
    <w:rsid w:val="23C07B4A"/>
    <w:rsid w:val="24277076"/>
    <w:rsid w:val="249D7540"/>
    <w:rsid w:val="24B66833"/>
    <w:rsid w:val="256221BB"/>
    <w:rsid w:val="25710060"/>
    <w:rsid w:val="258D6F73"/>
    <w:rsid w:val="261E1082"/>
    <w:rsid w:val="26C11A51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F565F9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DA0EF3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745365C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57B771F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2849</Words>
  <Characters>3084</Characters>
  <Lines>0</Lines>
  <Paragraphs>0</Paragraphs>
  <TotalTime>1</TotalTime>
  <ScaleCrop>false</ScaleCrop>
  <LinksUpToDate>false</LinksUpToDate>
  <CharactersWithSpaces>3600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2025-12-16T08:52:00Z</cp:lastPrinted>
  <dcterms:modified xsi:type="dcterms:W3CDTF">2026-01-09T06:10:26Z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