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152930D3">
      <w:pPr>
        <w:spacing w:line="360" w:lineRule="auto"/>
        <w:ind w:firstLine="640" w:firstLineChars="200"/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bookmarkStart w:id="5" w:name="_GoBack"/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技术服务中心关于小区变安全工器具采购项目</w:t>
      </w:r>
    </w:p>
    <w:p w14:paraId="50D3164D">
      <w:pPr>
        <w:spacing w:line="360" w:lineRule="auto"/>
        <w:ind w:firstLine="640" w:firstLineChars="200"/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公开询价函</w:t>
      </w:r>
    </w:p>
    <w:bookmarkEnd w:id="5"/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技术服务中心关于小区变安全工器具采购项目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62" w:type="dxa"/>
        <w:tblInd w:w="-75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650"/>
        <w:gridCol w:w="2050"/>
        <w:gridCol w:w="750"/>
        <w:gridCol w:w="800"/>
        <w:gridCol w:w="4062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灭火器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MFZ/ABC4公斤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台北50只，灌西8只</w:t>
            </w:r>
          </w:p>
        </w:tc>
      </w:tr>
      <w:tr w14:paraId="47361B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MFZ/ABC4 两只装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台北25个，灌西4只</w:t>
            </w:r>
          </w:p>
        </w:tc>
      </w:tr>
      <w:tr w14:paraId="360327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台北绝缘手套5付，徐南绝缘手套4付，灌西绝缘手套4付，</w:t>
            </w:r>
          </w:p>
        </w:tc>
      </w:tr>
      <w:tr w14:paraId="5C72A9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D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5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绝缘靴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8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D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1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6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台北绝缘靴2付，台北绝缘靴1付，灌西绝缘靴4付</w:t>
            </w:r>
          </w:p>
        </w:tc>
      </w:tr>
      <w:tr w14:paraId="626D20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F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5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验电器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6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5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8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7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台北验电器5只，徐南验电器1只，灌西验电器4只</w:t>
            </w:r>
          </w:p>
        </w:tc>
      </w:tr>
      <w:tr w14:paraId="55736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C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4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接地线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9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10kV-1*3+7m-25mm2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C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F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7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台北接地线4套，徐南接地线4套，灌西接地线4套</w:t>
            </w:r>
          </w:p>
        </w:tc>
      </w:tr>
      <w:tr w14:paraId="61087D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E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4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接地线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A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0.4kV-1*4+7m-25mm2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E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8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D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徐南接地线4套</w:t>
            </w:r>
          </w:p>
        </w:tc>
      </w:tr>
      <w:tr w14:paraId="6039629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4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0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工具柜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B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1.5×0.8×0.45m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D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8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6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台北工具柜2台</w:t>
            </w:r>
          </w:p>
        </w:tc>
      </w:tr>
      <w:tr w14:paraId="3B915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8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B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绝缘垫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5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耐压15KV，宽1米，厚8mm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B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0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B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台北绝缘垫200米，灌西绝缘垫100米，要求：国标，推荐厂家1.沧州鑫万密封材料；2.泰兴市佰盛绝缘材料；3.廊坊莱祥节能科技。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42971.00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36727B66">
      <w:pPr>
        <w:spacing w:line="360" w:lineRule="auto"/>
        <w:ind w:firstLine="480" w:firstLineChars="200"/>
        <w:jc w:val="both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人：技术许工             电话：18115867321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49ED991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2025年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三个月【税收所属日期】）（加盖公章）</w:t>
      </w:r>
    </w:p>
    <w:p w14:paraId="555E9C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62CB46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529B88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2734871"/>
      <w:bookmarkStart w:id="2" w:name="_Toc60818732"/>
      <w:bookmarkStart w:id="3" w:name="_Toc61877376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309AC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6AD7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9EC83D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2025年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549EEBA">
      <w:pPr>
        <w:spacing w:line="360" w:lineRule="auto"/>
        <w:ind w:right="560"/>
        <w:jc w:val="both"/>
        <w:rPr>
          <w:rFonts w:hint="default" w:ascii="宋体" w:hAnsi="宋体" w:eastAsia="宋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1BF4053"/>
    <w:rsid w:val="02654CB1"/>
    <w:rsid w:val="02851A13"/>
    <w:rsid w:val="02AA0BB1"/>
    <w:rsid w:val="04964401"/>
    <w:rsid w:val="05706FE5"/>
    <w:rsid w:val="080A06A7"/>
    <w:rsid w:val="082F0EF0"/>
    <w:rsid w:val="0AB84753"/>
    <w:rsid w:val="0D785E51"/>
    <w:rsid w:val="0E4B1F3E"/>
    <w:rsid w:val="0E6A08A6"/>
    <w:rsid w:val="0E993CB5"/>
    <w:rsid w:val="0F5436F7"/>
    <w:rsid w:val="0FB232A2"/>
    <w:rsid w:val="10076028"/>
    <w:rsid w:val="103528C7"/>
    <w:rsid w:val="10685553"/>
    <w:rsid w:val="107D77B2"/>
    <w:rsid w:val="108B4CC3"/>
    <w:rsid w:val="10AE7341"/>
    <w:rsid w:val="10D15292"/>
    <w:rsid w:val="1130123A"/>
    <w:rsid w:val="11990505"/>
    <w:rsid w:val="11AB6E5E"/>
    <w:rsid w:val="11D719B9"/>
    <w:rsid w:val="12157711"/>
    <w:rsid w:val="12377C75"/>
    <w:rsid w:val="125A440C"/>
    <w:rsid w:val="12960FB7"/>
    <w:rsid w:val="137F5319"/>
    <w:rsid w:val="13B642FE"/>
    <w:rsid w:val="14057B62"/>
    <w:rsid w:val="156863F4"/>
    <w:rsid w:val="158C1F5E"/>
    <w:rsid w:val="16BD7DED"/>
    <w:rsid w:val="171A4BA4"/>
    <w:rsid w:val="178640CA"/>
    <w:rsid w:val="17C9440E"/>
    <w:rsid w:val="18E53492"/>
    <w:rsid w:val="18FB23C1"/>
    <w:rsid w:val="195E69D5"/>
    <w:rsid w:val="1A0863A5"/>
    <w:rsid w:val="1A0B4CF3"/>
    <w:rsid w:val="1B523C11"/>
    <w:rsid w:val="1B9E1559"/>
    <w:rsid w:val="1BC0327E"/>
    <w:rsid w:val="1BD567F0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1FB216ED"/>
    <w:rsid w:val="208E0508"/>
    <w:rsid w:val="209C2412"/>
    <w:rsid w:val="20A27049"/>
    <w:rsid w:val="219C68EA"/>
    <w:rsid w:val="220B3A67"/>
    <w:rsid w:val="22770EBB"/>
    <w:rsid w:val="22877591"/>
    <w:rsid w:val="22D10D3B"/>
    <w:rsid w:val="23104268"/>
    <w:rsid w:val="23991505"/>
    <w:rsid w:val="23C07B4A"/>
    <w:rsid w:val="249D7540"/>
    <w:rsid w:val="24B66833"/>
    <w:rsid w:val="24D32E94"/>
    <w:rsid w:val="25370376"/>
    <w:rsid w:val="25710060"/>
    <w:rsid w:val="258D6F73"/>
    <w:rsid w:val="25B120DE"/>
    <w:rsid w:val="261E1082"/>
    <w:rsid w:val="267674A7"/>
    <w:rsid w:val="27743463"/>
    <w:rsid w:val="28CD567C"/>
    <w:rsid w:val="297C4D6A"/>
    <w:rsid w:val="29906570"/>
    <w:rsid w:val="2A1667FD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E105866"/>
    <w:rsid w:val="2F414F6C"/>
    <w:rsid w:val="2FBC074E"/>
    <w:rsid w:val="302108D5"/>
    <w:rsid w:val="30B13AE1"/>
    <w:rsid w:val="31180264"/>
    <w:rsid w:val="321A3C3D"/>
    <w:rsid w:val="32455388"/>
    <w:rsid w:val="331128CC"/>
    <w:rsid w:val="33AB2DFB"/>
    <w:rsid w:val="343B74DF"/>
    <w:rsid w:val="34EB4A02"/>
    <w:rsid w:val="356D26B6"/>
    <w:rsid w:val="356E4E17"/>
    <w:rsid w:val="376322BC"/>
    <w:rsid w:val="38213B10"/>
    <w:rsid w:val="38331CF7"/>
    <w:rsid w:val="387C5AD3"/>
    <w:rsid w:val="38AC28C0"/>
    <w:rsid w:val="38AC78FA"/>
    <w:rsid w:val="391E7B42"/>
    <w:rsid w:val="399846AE"/>
    <w:rsid w:val="39993E40"/>
    <w:rsid w:val="399A1E48"/>
    <w:rsid w:val="39A405D1"/>
    <w:rsid w:val="39BA414E"/>
    <w:rsid w:val="3A5032E7"/>
    <w:rsid w:val="3A6A792B"/>
    <w:rsid w:val="3A8B2DDD"/>
    <w:rsid w:val="3AA21814"/>
    <w:rsid w:val="3AAB5061"/>
    <w:rsid w:val="3B5D4A7E"/>
    <w:rsid w:val="3B785AA9"/>
    <w:rsid w:val="3BC75965"/>
    <w:rsid w:val="3BC80761"/>
    <w:rsid w:val="3CC34071"/>
    <w:rsid w:val="3CFC70CA"/>
    <w:rsid w:val="3E0E5DD4"/>
    <w:rsid w:val="3E0E7A8A"/>
    <w:rsid w:val="3E1A1B0B"/>
    <w:rsid w:val="3E9A2461"/>
    <w:rsid w:val="3EDC73DD"/>
    <w:rsid w:val="3F0F5FB1"/>
    <w:rsid w:val="3F3703FB"/>
    <w:rsid w:val="3F636838"/>
    <w:rsid w:val="400144C3"/>
    <w:rsid w:val="40036A20"/>
    <w:rsid w:val="41464438"/>
    <w:rsid w:val="41BD2505"/>
    <w:rsid w:val="41C31607"/>
    <w:rsid w:val="42140EA8"/>
    <w:rsid w:val="42734EFD"/>
    <w:rsid w:val="435C6356"/>
    <w:rsid w:val="43654F4B"/>
    <w:rsid w:val="43E3590A"/>
    <w:rsid w:val="451F3F2C"/>
    <w:rsid w:val="45280972"/>
    <w:rsid w:val="453254A3"/>
    <w:rsid w:val="45AE2934"/>
    <w:rsid w:val="45C6116F"/>
    <w:rsid w:val="463933AC"/>
    <w:rsid w:val="467A0DF2"/>
    <w:rsid w:val="46D633A5"/>
    <w:rsid w:val="470A54D5"/>
    <w:rsid w:val="477214B2"/>
    <w:rsid w:val="482512D8"/>
    <w:rsid w:val="488134C6"/>
    <w:rsid w:val="48D70925"/>
    <w:rsid w:val="498521CD"/>
    <w:rsid w:val="4A242B72"/>
    <w:rsid w:val="4B2844F3"/>
    <w:rsid w:val="4B2B4CF5"/>
    <w:rsid w:val="4B5F0F48"/>
    <w:rsid w:val="4C114359"/>
    <w:rsid w:val="4DA5179B"/>
    <w:rsid w:val="4DD16AAC"/>
    <w:rsid w:val="4EA7160F"/>
    <w:rsid w:val="4F1807EC"/>
    <w:rsid w:val="4F6770A0"/>
    <w:rsid w:val="50140E89"/>
    <w:rsid w:val="51D72A7B"/>
    <w:rsid w:val="51E34706"/>
    <w:rsid w:val="529D2670"/>
    <w:rsid w:val="53085880"/>
    <w:rsid w:val="535541BB"/>
    <w:rsid w:val="53CB125B"/>
    <w:rsid w:val="53E56A1C"/>
    <w:rsid w:val="544678EB"/>
    <w:rsid w:val="54F76591"/>
    <w:rsid w:val="551A75C7"/>
    <w:rsid w:val="55BC72BE"/>
    <w:rsid w:val="55E92434"/>
    <w:rsid w:val="567F58DD"/>
    <w:rsid w:val="568E3C42"/>
    <w:rsid w:val="56932975"/>
    <w:rsid w:val="56BF65F2"/>
    <w:rsid w:val="56E46EA3"/>
    <w:rsid w:val="573B6C6D"/>
    <w:rsid w:val="57AF37F8"/>
    <w:rsid w:val="58192E60"/>
    <w:rsid w:val="5827645E"/>
    <w:rsid w:val="58AF117C"/>
    <w:rsid w:val="599E1B42"/>
    <w:rsid w:val="5A7259C5"/>
    <w:rsid w:val="5A870E7A"/>
    <w:rsid w:val="5B0416A8"/>
    <w:rsid w:val="5C5F030B"/>
    <w:rsid w:val="5F824661"/>
    <w:rsid w:val="5FF80052"/>
    <w:rsid w:val="60171399"/>
    <w:rsid w:val="60AC0C42"/>
    <w:rsid w:val="61651638"/>
    <w:rsid w:val="61A20F78"/>
    <w:rsid w:val="61BF71F4"/>
    <w:rsid w:val="61D54F1C"/>
    <w:rsid w:val="624707C3"/>
    <w:rsid w:val="63355F2E"/>
    <w:rsid w:val="63917746"/>
    <w:rsid w:val="63EC4B1D"/>
    <w:rsid w:val="65953D7B"/>
    <w:rsid w:val="668D2D38"/>
    <w:rsid w:val="66A6332B"/>
    <w:rsid w:val="677E1D13"/>
    <w:rsid w:val="68253A64"/>
    <w:rsid w:val="68442DFB"/>
    <w:rsid w:val="68F53A74"/>
    <w:rsid w:val="6AD432EA"/>
    <w:rsid w:val="6B692F7A"/>
    <w:rsid w:val="6BDD55E7"/>
    <w:rsid w:val="6C66353A"/>
    <w:rsid w:val="6CA80668"/>
    <w:rsid w:val="6CB357BE"/>
    <w:rsid w:val="6D171304"/>
    <w:rsid w:val="6E123E67"/>
    <w:rsid w:val="6EFA2466"/>
    <w:rsid w:val="6FD05675"/>
    <w:rsid w:val="6FD627F6"/>
    <w:rsid w:val="70316B6B"/>
    <w:rsid w:val="71487932"/>
    <w:rsid w:val="71B44B4E"/>
    <w:rsid w:val="71FD4A4D"/>
    <w:rsid w:val="72141A90"/>
    <w:rsid w:val="725256DA"/>
    <w:rsid w:val="72CF5403"/>
    <w:rsid w:val="73E7793A"/>
    <w:rsid w:val="74465FA5"/>
    <w:rsid w:val="748728B0"/>
    <w:rsid w:val="753B2405"/>
    <w:rsid w:val="755C23E6"/>
    <w:rsid w:val="76074DF1"/>
    <w:rsid w:val="76135B49"/>
    <w:rsid w:val="76D852CA"/>
    <w:rsid w:val="76F4258A"/>
    <w:rsid w:val="775018D4"/>
    <w:rsid w:val="78AC7019"/>
    <w:rsid w:val="791148FA"/>
    <w:rsid w:val="7AE5230C"/>
    <w:rsid w:val="7B1B6C2F"/>
    <w:rsid w:val="7B21451B"/>
    <w:rsid w:val="7BBC0535"/>
    <w:rsid w:val="7CAF14B1"/>
    <w:rsid w:val="7CB61BD5"/>
    <w:rsid w:val="7CCE6599"/>
    <w:rsid w:val="7D305041"/>
    <w:rsid w:val="7D80702A"/>
    <w:rsid w:val="7E8A2177"/>
    <w:rsid w:val="7F0219DA"/>
    <w:rsid w:val="7F2E2681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3158</Words>
  <Characters>3510</Characters>
  <Lines>0</Lines>
  <Paragraphs>0</Paragraphs>
  <TotalTime>1</TotalTime>
  <ScaleCrop>false</ScaleCrop>
  <LinksUpToDate>false</LinksUpToDate>
  <CharactersWithSpaces>4017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2025-09-05T07:03:00Z</cp:lastPrinted>
  <dcterms:modified xsi:type="dcterms:W3CDTF">2026-01-30T09:19:27Z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