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工程运维中心连云港金开置业有限公司时代花园10kV配电工程采购电表及采集器项目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工程运维中心连云港金开置业有限公司时代花园10kV配电工程采购电表及采集器项目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925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263"/>
        <w:gridCol w:w="3187"/>
        <w:gridCol w:w="763"/>
        <w:gridCol w:w="725"/>
        <w:gridCol w:w="3325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 3*10/100A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主站地址：218.92.100.107:6001</w:t>
            </w:r>
          </w:p>
          <w:p w14:paraId="14D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区码、地址(注明几进制)要标注在4G电表上。支持4G全网通。可以进行明文拉合闸，密码000000。可以进行明文费率设置。</w:t>
            </w:r>
          </w:p>
          <w:p w14:paraId="5A37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4G电表的各种常见事件要主动上报主站。</w:t>
            </w:r>
          </w:p>
        </w:tc>
      </w:tr>
      <w:tr w14:paraId="13BDE2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3*1.5/6A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BD9AD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采集终端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1、名称：采集终端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2、规格：集中器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B3376B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34240.00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AF0272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99533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0073C7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A07B52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50A1FE5B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DAC4597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0B96240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005399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1AC1BD9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5905B64"/>
    <w:rsid w:val="376322BC"/>
    <w:rsid w:val="37DF10C6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2941</Words>
  <Characters>3209</Characters>
  <Lines>0</Lines>
  <Paragraphs>0</Paragraphs>
  <TotalTime>6</TotalTime>
  <ScaleCrop>false</ScaleCrop>
  <LinksUpToDate>false</LinksUpToDate>
  <CharactersWithSpaces>3727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2026-02-03T07:15:49Z</cp:lastPrinted>
  <dcterms:modified xsi:type="dcterms:W3CDTF">2026-02-03T07:22:06Z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