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工程运维中心连云港金开置业有限公司时代花园10kV配电工程采购电表及采集器项目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工程运维中心连云港金开置业有限公司时代花园10kV配电工程采购电表及采集器项目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925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263"/>
        <w:gridCol w:w="3187"/>
        <w:gridCol w:w="763"/>
        <w:gridCol w:w="725"/>
        <w:gridCol w:w="3325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1、名称：三相4G表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2、规格：3*220/380V  3*10/100A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主站地址：218.92.100.107:6001</w:t>
            </w:r>
          </w:p>
          <w:p w14:paraId="14D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区码、地址(注明几进制)要标注在4G电表上。支持4G全网通。可以进行明文拉合闸，密码000000。可以进行明文费率设置。</w:t>
            </w:r>
          </w:p>
          <w:p w14:paraId="5A37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4G电表的各种常见事件要主动上报主站。</w:t>
            </w:r>
          </w:p>
        </w:tc>
      </w:tr>
      <w:tr w14:paraId="13BDE2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9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A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B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1、名称：三相4G表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2、规格：3*220/380V 3*1.5/6A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3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E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8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BD9AD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7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采集终端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9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1、名称：采集终端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2、规格：集中器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0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B3376B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34240.00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AF0272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995336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0073C7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A07B52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E76F441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电话：18936588859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50A1FE5B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7376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01143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DAC4597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0B96240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005399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1AC1BD9"/>
    <w:rsid w:val="220B3A67"/>
    <w:rsid w:val="22770EBB"/>
    <w:rsid w:val="22877591"/>
    <w:rsid w:val="22D10D3B"/>
    <w:rsid w:val="23C07B4A"/>
    <w:rsid w:val="24277076"/>
    <w:rsid w:val="249D7540"/>
    <w:rsid w:val="24B66833"/>
    <w:rsid w:val="256221BB"/>
    <w:rsid w:val="25710060"/>
    <w:rsid w:val="258D6F73"/>
    <w:rsid w:val="261E1082"/>
    <w:rsid w:val="26C11A51"/>
    <w:rsid w:val="27743463"/>
    <w:rsid w:val="28CD567C"/>
    <w:rsid w:val="29134BE3"/>
    <w:rsid w:val="2A19588C"/>
    <w:rsid w:val="2B430C27"/>
    <w:rsid w:val="2BDD0222"/>
    <w:rsid w:val="2BE3444E"/>
    <w:rsid w:val="2C476916"/>
    <w:rsid w:val="2C582C57"/>
    <w:rsid w:val="2C751A6A"/>
    <w:rsid w:val="2CB247E9"/>
    <w:rsid w:val="2D670841"/>
    <w:rsid w:val="2D7B7CF2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5905B64"/>
    <w:rsid w:val="376322BC"/>
    <w:rsid w:val="37DF10C6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F565F9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DA0EF3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745365C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57B771F"/>
    <w:rsid w:val="66A6332B"/>
    <w:rsid w:val="68442DFB"/>
    <w:rsid w:val="68A1024E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3089</Words>
  <Characters>3383</Characters>
  <Lines>0</Lines>
  <Paragraphs>0</Paragraphs>
  <TotalTime>6</TotalTime>
  <ScaleCrop>false</ScaleCrop>
  <LinksUpToDate>false</LinksUpToDate>
  <CharactersWithSpaces>3901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2026-02-03T07:15:00Z</cp:lastPrinted>
  <dcterms:modified xsi:type="dcterms:W3CDTF">2026-02-09T09:01:59Z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64A5E1E7AFE147A985082E4EF35B740E</vt:lpwstr>
  </property>
  <property fmtid="{D5CDD505-2E9C-101B-9397-08002B2CF9AE}" pid="4" name="KSOTemplateDocerSaveRecord">
    <vt:lpwstr>eyJoZGlkIjoiZGI5Nzg0ZDZjYzE4Mzk0ODZmNTk1YjgxNDIyN2E3YWUiLCJ1c2VySWQiOiIyNjg3Mjg3OTIifQ==</vt:lpwstr>
  </property>
</Properties>
</file>