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供电工程分公司工程运维中心医创园分布式光伏发电场维保项目申请物资采购项目</w:t>
      </w:r>
      <w:r>
        <w:rPr>
          <w:rFonts w:hint="eastAsia" w:ascii="微软雅黑" w:hAnsi="微软雅黑" w:eastAsia="微软雅黑" w:cs="微软雅黑"/>
          <w:b/>
          <w:bCs/>
          <w:sz w:val="32"/>
          <w:szCs w:val="40"/>
          <w:lang w:val="en-US" w:eastAsia="zh-CN"/>
        </w:rPr>
        <w:t>公开询价函</w:t>
      </w:r>
      <w:bookmarkStart w:id="5" w:name="_GoBack"/>
      <w:bookmarkEnd w:id="5"/>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工程运维中心医创园分布式光伏发电场维保项目申请物资采购项目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电动除草机</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20A背包锂电池（含配套除草刀头）</w:t>
            </w:r>
          </w:p>
        </w:tc>
        <w:tc>
          <w:tcPr>
            <w:tcW w:w="114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五羊本田</w:t>
            </w:r>
          </w:p>
        </w:tc>
      </w:tr>
      <w:tr w14:paraId="47361B9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5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9988TV背包锂电池（含配套除草刀头）</w:t>
            </w:r>
          </w:p>
        </w:tc>
        <w:tc>
          <w:tcPr>
            <w:tcW w:w="1145"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8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雅马哈</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219800mAH，398TV背包锂电池（含配套除草刀头）</w:t>
            </w:r>
          </w:p>
        </w:tc>
        <w:tc>
          <w:tcPr>
            <w:tcW w:w="114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08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万牛</w:t>
            </w:r>
          </w:p>
        </w:tc>
      </w:tr>
      <w:tr w14:paraId="490CE1F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除草剂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精草铵膦10%，可溶液剂</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绝缘吊绳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Φ12,20米长</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尼龙绳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9E9B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BV-4</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C160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镀锌铁丝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A411A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灭火器检查卡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125mm*85mm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14</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17735.00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人：王先生                   电话：18936588859                        </w:t>
      </w:r>
    </w:p>
    <w:p w14:paraId="6F58A8B5">
      <w:pPr>
        <w:spacing w:line="360" w:lineRule="auto"/>
        <w:ind w:firstLine="480" w:firstLineChars="200"/>
        <w:jc w:val="right"/>
        <w:rPr>
          <w:rFonts w:hint="eastAsia" w:ascii="宋体" w:hAnsi="宋体" w:cs="宋体"/>
          <w:sz w:val="24"/>
        </w:rPr>
      </w:pP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372"/>
      <w:bookmarkStart w:id="2" w:name="_Toc62734871"/>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291AFD"/>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6F2A61"/>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201841D9"/>
    <w:rsid w:val="208E0508"/>
    <w:rsid w:val="209C2412"/>
    <w:rsid w:val="20A27049"/>
    <w:rsid w:val="20B61DE1"/>
    <w:rsid w:val="2189698D"/>
    <w:rsid w:val="219C68EA"/>
    <w:rsid w:val="21A56596"/>
    <w:rsid w:val="220B3A67"/>
    <w:rsid w:val="22770EBB"/>
    <w:rsid w:val="22877591"/>
    <w:rsid w:val="22D10D3B"/>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B120DE"/>
    <w:rsid w:val="25FA6B9B"/>
    <w:rsid w:val="261E1082"/>
    <w:rsid w:val="267674A7"/>
    <w:rsid w:val="26B857A0"/>
    <w:rsid w:val="27351E51"/>
    <w:rsid w:val="274577C6"/>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3B4884"/>
    <w:rsid w:val="30807B55"/>
    <w:rsid w:val="30B13AE1"/>
    <w:rsid w:val="30FC39BB"/>
    <w:rsid w:val="31180264"/>
    <w:rsid w:val="31E85924"/>
    <w:rsid w:val="31FF72AB"/>
    <w:rsid w:val="321A3C3D"/>
    <w:rsid w:val="32455388"/>
    <w:rsid w:val="3291456B"/>
    <w:rsid w:val="32920869"/>
    <w:rsid w:val="331128CC"/>
    <w:rsid w:val="33AB2DFB"/>
    <w:rsid w:val="343B74DF"/>
    <w:rsid w:val="3490711A"/>
    <w:rsid w:val="34E7529C"/>
    <w:rsid w:val="34EB4A02"/>
    <w:rsid w:val="35131158"/>
    <w:rsid w:val="35284C04"/>
    <w:rsid w:val="356D26B6"/>
    <w:rsid w:val="356E4E17"/>
    <w:rsid w:val="3611516D"/>
    <w:rsid w:val="36465A29"/>
    <w:rsid w:val="36592B9B"/>
    <w:rsid w:val="37092813"/>
    <w:rsid w:val="376322BC"/>
    <w:rsid w:val="377B06F9"/>
    <w:rsid w:val="377E3CFA"/>
    <w:rsid w:val="37A57A43"/>
    <w:rsid w:val="37AA14A2"/>
    <w:rsid w:val="37AA603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E0547D"/>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1B2689"/>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5C5725"/>
    <w:rsid w:val="657A6BCB"/>
    <w:rsid w:val="657E406F"/>
    <w:rsid w:val="65953D7B"/>
    <w:rsid w:val="65EF33BE"/>
    <w:rsid w:val="66157FDD"/>
    <w:rsid w:val="668D2D38"/>
    <w:rsid w:val="66A6332B"/>
    <w:rsid w:val="67662E07"/>
    <w:rsid w:val="677E1D13"/>
    <w:rsid w:val="68253A64"/>
    <w:rsid w:val="68442DFB"/>
    <w:rsid w:val="68F53A74"/>
    <w:rsid w:val="6AD432EA"/>
    <w:rsid w:val="6B086362"/>
    <w:rsid w:val="6B692F7A"/>
    <w:rsid w:val="6B777C9B"/>
    <w:rsid w:val="6B7F31B3"/>
    <w:rsid w:val="6BDD55E7"/>
    <w:rsid w:val="6C151A3F"/>
    <w:rsid w:val="6C66353A"/>
    <w:rsid w:val="6CA80668"/>
    <w:rsid w:val="6CB357BE"/>
    <w:rsid w:val="6CF1531A"/>
    <w:rsid w:val="6D143C9E"/>
    <w:rsid w:val="6D171304"/>
    <w:rsid w:val="6E123E67"/>
    <w:rsid w:val="6EB43F07"/>
    <w:rsid w:val="6EFA2466"/>
    <w:rsid w:val="6F1D062A"/>
    <w:rsid w:val="6F2267CB"/>
    <w:rsid w:val="6FD05675"/>
    <w:rsid w:val="6FD627F6"/>
    <w:rsid w:val="6FDE3B35"/>
    <w:rsid w:val="70072394"/>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8DA26BD"/>
    <w:rsid w:val="791148FA"/>
    <w:rsid w:val="79232244"/>
    <w:rsid w:val="79751067"/>
    <w:rsid w:val="7975660E"/>
    <w:rsid w:val="7A191B43"/>
    <w:rsid w:val="7A6335B5"/>
    <w:rsid w:val="7AE5230C"/>
    <w:rsid w:val="7B1B6C2F"/>
    <w:rsid w:val="7B21451B"/>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2995</Words>
  <Characters>3273</Characters>
  <Lines>0</Lines>
  <Paragraphs>0</Paragraphs>
  <TotalTime>4</TotalTime>
  <ScaleCrop>false</ScaleCrop>
  <LinksUpToDate>false</LinksUpToDate>
  <CharactersWithSpaces>3855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2026-05-09T06:49:14Z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