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技术服务中心运维及电表备品备件及徐南供电所库房备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用物资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采购电表项目公开询价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技术服务中心运维及电表备品备件及徐南供电所库房备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用物资</w:t>
      </w:r>
      <w:r>
        <w:rPr>
          <w:rFonts w:hint="eastAsia" w:ascii="宋体" w:hAnsi="宋体" w:cs="宋体"/>
          <w:sz w:val="24"/>
          <w:u w:val="single"/>
          <w:lang w:eastAsia="zh-CN"/>
        </w:rPr>
        <w:t>采购电表项目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4G全网通 HPLC 0.7-3MHZ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集中器，需提供设置软件 1376.1 645-2007/1997</w:t>
            </w:r>
          </w:p>
        </w:tc>
      </w:tr>
      <w:tr w14:paraId="467E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220V/5×60A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4G电表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，需提供设置软件 1376.1 645-2007/1997 国网2013规范自管户</w:t>
            </w:r>
          </w:p>
        </w:tc>
      </w:tr>
      <w:tr w14:paraId="7939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 3×1.5/6A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三相电表4G模块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，需提供设置软件 1376.1 645-2007/1997</w:t>
            </w:r>
          </w:p>
        </w:tc>
      </w:tr>
      <w:tr w14:paraId="4883A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单相载波模块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HPLC 0.7-3Mhz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，互联互通 HPLC 0.7-3Mhz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三相4G模块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站地址218.92.100.107:6001，区码、地址(注明几进制)要标注在4G电表上。支持4G全网通。可以进行明文拉合闸，密码000000.可以进行明文费率设置。4G电表的各种常见事件要主动上报主站。4G电表模块需要提供4G模块设置方法及软件。</w:t>
            </w: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三相4G电表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 3×1.5/6A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F1B2822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其中：1-5为技术服务中心心运维及电表备品备件项目，6-7为徐南供电所库房备用物资采购电表项目。</w:t>
      </w:r>
    </w:p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7753737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电话：13141508393</w:t>
      </w:r>
    </w:p>
    <w:p w14:paraId="63B9623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许先生               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1871288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B0B35D9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502D2C76"/>
    <w:rsid w:val="509113D2"/>
    <w:rsid w:val="51D72A7B"/>
    <w:rsid w:val="51E34706"/>
    <w:rsid w:val="535541BB"/>
    <w:rsid w:val="53E56A1C"/>
    <w:rsid w:val="544678EB"/>
    <w:rsid w:val="54990B73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B1C3328"/>
    <w:rsid w:val="5C3C0924"/>
    <w:rsid w:val="5C5F030B"/>
    <w:rsid w:val="5D8E30FA"/>
    <w:rsid w:val="5E396A85"/>
    <w:rsid w:val="5ECA3D86"/>
    <w:rsid w:val="5F824661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3234</Words>
  <Characters>3609</Characters>
  <Lines>0</Lines>
  <Paragraphs>0</Paragraphs>
  <TotalTime>4</TotalTime>
  <ScaleCrop>false</ScaleCrop>
  <LinksUpToDate>false</LinksUpToDate>
  <CharactersWithSpaces>4131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2026-06-18T01:35:54Z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